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44403E">
        <w:rPr>
          <w:rFonts w:ascii="Arial" w:hAnsi="Arial" w:cs="Arial"/>
          <w:sz w:val="16"/>
        </w:rPr>
        <w:t>1</w:t>
      </w:r>
      <w:r w:rsidR="005777B5">
        <w:rPr>
          <w:rFonts w:ascii="Arial" w:hAnsi="Arial" w:cs="Arial"/>
          <w:sz w:val="16"/>
        </w:rPr>
        <w:t>1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425"/>
        <w:gridCol w:w="2552"/>
        <w:gridCol w:w="283"/>
        <w:gridCol w:w="709"/>
        <w:gridCol w:w="425"/>
        <w:gridCol w:w="567"/>
        <w:gridCol w:w="142"/>
        <w:gridCol w:w="142"/>
        <w:gridCol w:w="425"/>
        <w:gridCol w:w="567"/>
        <w:gridCol w:w="567"/>
        <w:gridCol w:w="631"/>
        <w:gridCol w:w="1070"/>
        <w:gridCol w:w="1135"/>
      </w:tblGrid>
      <w:tr w:rsidR="00052654" w:rsidRPr="004201E6" w:rsidTr="00AF4173">
        <w:trPr>
          <w:trHeight w:val="360"/>
        </w:trPr>
        <w:tc>
          <w:tcPr>
            <w:tcW w:w="8818" w:type="dxa"/>
            <w:gridSpan w:val="13"/>
            <w:tcBorders>
              <w:right w:val="single" w:sz="4" w:space="0" w:color="auto"/>
            </w:tcBorders>
            <w:vAlign w:val="center"/>
          </w:tcPr>
          <w:p w:rsidR="00052654" w:rsidRPr="00052654" w:rsidRDefault="005777B5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CIVIL PENALTY CONTRAVENTION APPLICATION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1B41CD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Default="005777B5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Fair Trading Act 1987</w:t>
            </w:r>
          </w:p>
          <w:p w:rsidR="0044403E" w:rsidRPr="0044403E" w:rsidRDefault="0044403E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5777B5">
              <w:rPr>
                <w:rFonts w:ascii="Arial" w:hAnsi="Arial" w:cs="Arial"/>
                <w:sz w:val="20"/>
              </w:rPr>
              <w:t>ection 86B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052654" w:rsidRDefault="00052654" w:rsidP="00551F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44403E" w:rsidRPr="00551FA2" w:rsidRDefault="0044403E" w:rsidP="00551FA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Posted:</w:t>
            </w:r>
          </w:p>
        </w:tc>
      </w:tr>
      <w:tr w:rsidR="00B44081" w:rsidRPr="004201E6" w:rsidTr="00BD6C3E">
        <w:trPr>
          <w:trHeight w:hRule="exact" w:val="119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BD6C3E" w:rsidRPr="004201E6" w:rsidTr="00BD6C3E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1B41CD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1B41CD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1B41CD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1B41CD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6C3E" w:rsidRPr="00B70E4D" w:rsidRDefault="001B41CD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D6C3E" w:rsidRPr="00B70E4D" w:rsidRDefault="001B41CD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4201E6" w:rsidTr="00BD6C3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1B41CD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1B41CD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1B41CD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D6C3E" w:rsidRPr="00B70E4D" w:rsidRDefault="001B41CD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D6C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 w:rsidR="00BD6C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BD6C3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777B5" w:rsidRPr="004201E6" w:rsidTr="005777B5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7B5" w:rsidRPr="00B70E4D" w:rsidRDefault="005777B5" w:rsidP="005777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Commissioner for Consumer Affairs</w:t>
            </w:r>
          </w:p>
        </w:tc>
      </w:tr>
      <w:tr w:rsidR="005777B5" w:rsidRPr="00B70E4D" w:rsidTr="005777B5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77B5" w:rsidRPr="00B70E4D" w:rsidRDefault="005777B5" w:rsidP="005777B5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B5" w:rsidRPr="00B70E4D" w:rsidRDefault="005777B5" w:rsidP="005777B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Level 3, 91 – 97 Grenfell Street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B5" w:rsidRPr="00B70E4D" w:rsidRDefault="005777B5" w:rsidP="005777B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131 882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B5" w:rsidRPr="00B70E4D" w:rsidRDefault="005777B5" w:rsidP="005777B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8204 9697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777B5" w:rsidRPr="00B70E4D" w:rsidRDefault="005777B5" w:rsidP="005777B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225</w:t>
            </w:r>
          </w:p>
        </w:tc>
      </w:tr>
      <w:tr w:rsidR="005777B5" w:rsidRPr="00FE691E" w:rsidTr="005777B5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77B5" w:rsidRPr="004B6B8D" w:rsidRDefault="005777B5" w:rsidP="005777B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B5" w:rsidRPr="00FE691E" w:rsidRDefault="005777B5" w:rsidP="005777B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B5" w:rsidRPr="00FE691E" w:rsidRDefault="005777B5" w:rsidP="005777B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B5" w:rsidRPr="00FE691E" w:rsidRDefault="005777B5" w:rsidP="005777B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7B5" w:rsidRPr="00FE691E" w:rsidRDefault="005777B5" w:rsidP="005777B5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5777B5" w:rsidRPr="00B70E4D" w:rsidTr="005777B5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777B5" w:rsidRPr="00B70E4D" w:rsidRDefault="005777B5" w:rsidP="005777B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777B5" w:rsidRPr="00B70E4D" w:rsidRDefault="005777B5" w:rsidP="005777B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Adelaide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77B5" w:rsidRPr="00B70E4D" w:rsidRDefault="005777B5" w:rsidP="005777B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77B5" w:rsidRPr="00B70E4D" w:rsidRDefault="005777B5" w:rsidP="005777B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4679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5777B5" w:rsidRPr="00494BD9" w:rsidRDefault="001B41CD" w:rsidP="005777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777B5" w:rsidRPr="00494BD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http://www.cbs.sa.gov.au/consumeradvice/contact.html</w:t>
              </w:r>
            </w:hyperlink>
            <w:r w:rsidR="005777B5" w:rsidRPr="00494B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7B5" w:rsidRPr="004B6B8D" w:rsidTr="005777B5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77B5" w:rsidRPr="004B6B8D" w:rsidRDefault="005777B5" w:rsidP="005777B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5777B5" w:rsidRPr="00760286" w:rsidRDefault="005777B5" w:rsidP="005777B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777B5" w:rsidRPr="00760286" w:rsidRDefault="005777B5" w:rsidP="005777B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777B5" w:rsidRPr="00760286" w:rsidRDefault="005777B5" w:rsidP="005777B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679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777B5" w:rsidRPr="00760286" w:rsidRDefault="005777B5" w:rsidP="005777B5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Website</w:t>
            </w:r>
          </w:p>
        </w:tc>
      </w:tr>
      <w:tr w:rsidR="0044403E" w:rsidRPr="004201E6" w:rsidTr="0044403E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03E" w:rsidRPr="00B70E4D" w:rsidRDefault="005777B5" w:rsidP="004440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44403E" w:rsidRPr="004201E6" w:rsidTr="0044403E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403E" w:rsidRPr="00B70E4D" w:rsidRDefault="0044403E" w:rsidP="004440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403E" w:rsidRPr="00B70E4D" w:rsidRDefault="001B41CD" w:rsidP="004440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4440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403E" w:rsidRPr="00B70E4D" w:rsidTr="0044403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403E" w:rsidRDefault="0044403E" w:rsidP="004440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44403E" w:rsidRPr="00B70E4D" w:rsidRDefault="0044403E" w:rsidP="0044403E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3E" w:rsidRPr="00B70E4D" w:rsidRDefault="001B41CD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440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3E" w:rsidRPr="00B70E4D" w:rsidRDefault="001B41CD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440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3E" w:rsidRPr="00B70E4D" w:rsidRDefault="001B41CD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440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403E" w:rsidRPr="00B70E4D" w:rsidRDefault="001B41CD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440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403E" w:rsidRPr="00FE691E" w:rsidTr="0044403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4403E" w:rsidRPr="004B6B8D" w:rsidRDefault="0044403E" w:rsidP="004440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03E" w:rsidRPr="00FE691E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44403E" w:rsidRPr="00B70E4D" w:rsidTr="0044403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4403E" w:rsidRPr="00B70E4D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4403E" w:rsidRPr="00B70E4D" w:rsidRDefault="001B41CD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440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403E" w:rsidRPr="00B70E4D" w:rsidRDefault="001B41CD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440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403E" w:rsidRPr="00B70E4D" w:rsidRDefault="001B41CD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440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4403E" w:rsidRPr="00B70E4D" w:rsidRDefault="001B41CD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440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403E" w:rsidRPr="004B6B8D" w:rsidTr="0044403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403E" w:rsidRPr="004B6B8D" w:rsidRDefault="0044403E" w:rsidP="004440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403E" w:rsidRPr="00760286" w:rsidRDefault="0044403E" w:rsidP="004440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4403E" w:rsidRPr="0086770C" w:rsidTr="0044403E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3E" w:rsidRPr="0086770C" w:rsidRDefault="0044403E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(name)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03E" w:rsidRPr="0086770C" w:rsidRDefault="001B41CD" w:rsidP="004440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4403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 w:rsidR="0044403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5777B5">
        <w:trPr>
          <w:trHeight w:val="1134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EED" w:rsidRDefault="005777B5" w:rsidP="005777B5">
            <w:pPr>
              <w:pStyle w:val="ListNumber"/>
              <w:tabs>
                <w:tab w:val="left" w:pos="241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Industry Code the defendant contravened (code and section):</w:t>
            </w:r>
          </w:p>
          <w:p w:rsidR="005777B5" w:rsidRPr="00BD6C3E" w:rsidRDefault="001B41CD" w:rsidP="005777B5">
            <w:pPr>
              <w:pStyle w:val="ListNumber"/>
              <w:tabs>
                <w:tab w:val="left" w:pos="2410"/>
              </w:tabs>
              <w:spacing w:after="6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0" w:name="Text76"/>
            <w:r w:rsidR="005777B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777B5">
              <w:rPr>
                <w:rFonts w:ascii="Arial" w:hAnsi="Arial" w:cs="Arial"/>
                <w:noProof/>
                <w:sz w:val="20"/>
              </w:rPr>
              <w:t> </w:t>
            </w:r>
            <w:r w:rsidR="005777B5">
              <w:rPr>
                <w:rFonts w:ascii="Arial" w:hAnsi="Arial" w:cs="Arial"/>
                <w:noProof/>
                <w:sz w:val="20"/>
              </w:rPr>
              <w:t> </w:t>
            </w:r>
            <w:r w:rsidR="005777B5">
              <w:rPr>
                <w:rFonts w:ascii="Arial" w:hAnsi="Arial" w:cs="Arial"/>
                <w:noProof/>
                <w:sz w:val="20"/>
              </w:rPr>
              <w:t> </w:t>
            </w:r>
            <w:r w:rsidR="005777B5">
              <w:rPr>
                <w:rFonts w:ascii="Arial" w:hAnsi="Arial" w:cs="Arial"/>
                <w:noProof/>
                <w:sz w:val="20"/>
              </w:rPr>
              <w:t> </w:t>
            </w:r>
            <w:r w:rsidR="005777B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D6C3E" w:rsidRPr="004201E6" w:rsidTr="00C01B48">
        <w:trPr>
          <w:trHeight w:val="357"/>
        </w:trPr>
        <w:tc>
          <w:tcPr>
            <w:tcW w:w="11023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EED" w:rsidRPr="00BD6C3E" w:rsidRDefault="004B39DB" w:rsidP="005777B5">
            <w:pPr>
              <w:tabs>
                <w:tab w:val="left" w:pos="2410"/>
                <w:tab w:val="left" w:pos="3119"/>
              </w:tabs>
              <w:spacing w:before="60" w:after="60"/>
              <w:ind w:hang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civil penalty contravention: </w:t>
            </w:r>
            <w:r w:rsidR="001B41CD"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B41CD">
              <w:rPr>
                <w:rFonts w:ascii="Arial" w:hAnsi="Arial" w:cs="Arial"/>
                <w:sz w:val="20"/>
              </w:rPr>
            </w:r>
            <w:r w:rsidR="001B41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B41CD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01B48" w:rsidRPr="004201E6" w:rsidTr="00551FA2">
        <w:trPr>
          <w:trHeight w:val="2835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1B48" w:rsidRDefault="00C01B48" w:rsidP="005777B5">
            <w:pPr>
              <w:tabs>
                <w:tab w:val="left" w:pos="2410"/>
                <w:tab w:val="left" w:pos="3119"/>
              </w:tabs>
              <w:spacing w:before="60" w:after="60"/>
              <w:ind w:hang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Particulars of contravention: </w:t>
            </w:r>
          </w:p>
          <w:p w:rsidR="00C01B48" w:rsidRDefault="001B41CD" w:rsidP="005777B5">
            <w:pPr>
              <w:tabs>
                <w:tab w:val="left" w:pos="2410"/>
                <w:tab w:val="left" w:pos="3119"/>
              </w:tabs>
              <w:spacing w:before="60" w:after="60"/>
              <w:ind w:hang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="00C01B4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01B48">
              <w:rPr>
                <w:rFonts w:ascii="Arial" w:hAnsi="Arial" w:cs="Arial"/>
                <w:noProof/>
                <w:sz w:val="20"/>
              </w:rPr>
              <w:t> </w:t>
            </w:r>
            <w:r w:rsidR="00C01B48">
              <w:rPr>
                <w:rFonts w:ascii="Arial" w:hAnsi="Arial" w:cs="Arial"/>
                <w:noProof/>
                <w:sz w:val="20"/>
              </w:rPr>
              <w:t> </w:t>
            </w:r>
            <w:r w:rsidR="00C01B48">
              <w:rPr>
                <w:rFonts w:ascii="Arial" w:hAnsi="Arial" w:cs="Arial"/>
                <w:noProof/>
                <w:sz w:val="20"/>
              </w:rPr>
              <w:t> </w:t>
            </w:r>
            <w:r w:rsidR="00C01B48">
              <w:rPr>
                <w:rFonts w:ascii="Arial" w:hAnsi="Arial" w:cs="Arial"/>
                <w:noProof/>
                <w:sz w:val="20"/>
              </w:rPr>
              <w:t> </w:t>
            </w:r>
            <w:r w:rsidR="00C01B4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F447F6" w:rsidRPr="004201E6" w:rsidTr="00C01B48">
        <w:trPr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F6" w:rsidRPr="00B00386" w:rsidRDefault="00F447F6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447F6" w:rsidRPr="00B774F3" w:rsidRDefault="00F447F6" w:rsidP="00C01B4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4B39DB">
              <w:rPr>
                <w:rFonts w:ascii="Arial" w:hAnsi="Arial" w:cs="Arial"/>
                <w:sz w:val="20"/>
              </w:rPr>
              <w:t>COMMISSIONER</w:t>
            </w:r>
          </w:p>
        </w:tc>
      </w:tr>
      <w:tr w:rsidR="00551FA2" w:rsidRPr="004201E6" w:rsidTr="0047394A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A2" w:rsidRPr="001B3516" w:rsidRDefault="00551FA2" w:rsidP="0047394A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FA2" w:rsidRPr="00B774F3" w:rsidRDefault="00551FA2" w:rsidP="0047394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3" w:name="Text24"/>
            <w:r w:rsidR="001B41C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B41CD">
              <w:rPr>
                <w:rFonts w:ascii="Arial" w:hAnsi="Arial" w:cs="Arial"/>
                <w:sz w:val="20"/>
              </w:rPr>
            </w:r>
            <w:r w:rsidR="001B41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B41C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51FA2" w:rsidRPr="00B774F3" w:rsidRDefault="00551FA2" w:rsidP="0047394A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4" w:name="Text25"/>
            <w:r w:rsidR="001B41CD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B41CD">
              <w:rPr>
                <w:rFonts w:ascii="Arial" w:hAnsi="Arial" w:cs="Arial"/>
                <w:sz w:val="20"/>
              </w:rPr>
            </w:r>
            <w:r w:rsidR="001B41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B41C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551FA2" w:rsidRPr="004201E6" w:rsidTr="0047394A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A2" w:rsidRPr="00B774F3" w:rsidRDefault="00551FA2" w:rsidP="0047394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FA2" w:rsidRPr="00B774F3" w:rsidRDefault="00551FA2" w:rsidP="0047394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 w:rsidR="001B41CD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B41CD">
              <w:rPr>
                <w:rFonts w:ascii="Arial" w:hAnsi="Arial" w:cs="Arial"/>
                <w:sz w:val="20"/>
              </w:rPr>
            </w:r>
            <w:r w:rsidR="001B41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B41C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51FA2" w:rsidRPr="00B774F3" w:rsidRDefault="00551FA2" w:rsidP="0047394A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r w:rsidR="001B41CD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B41CD">
              <w:rPr>
                <w:rFonts w:ascii="Arial" w:hAnsi="Arial" w:cs="Arial"/>
                <w:sz w:val="20"/>
              </w:rPr>
            </w:r>
            <w:r w:rsidR="001B41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B41C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551FA2" w:rsidRPr="004201E6" w:rsidTr="00551FA2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A2" w:rsidRPr="00B774F3" w:rsidRDefault="00551FA2" w:rsidP="0047394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1FA2" w:rsidRPr="00B774F3" w:rsidRDefault="00551FA2" w:rsidP="0047394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 w:rsidR="001B41CD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B41CD">
              <w:rPr>
                <w:rFonts w:ascii="Arial" w:hAnsi="Arial" w:cs="Arial"/>
                <w:sz w:val="20"/>
              </w:rPr>
            </w:r>
            <w:r w:rsidR="001B41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="001B41C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1FA2" w:rsidRPr="00B774F3" w:rsidRDefault="00551FA2" w:rsidP="0047394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 w:rsidR="001B41CD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B41CD">
              <w:rPr>
                <w:rFonts w:ascii="Arial" w:hAnsi="Arial" w:cs="Arial"/>
                <w:sz w:val="20"/>
              </w:rPr>
            </w:r>
            <w:r w:rsidR="001B41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B41C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1FA2" w:rsidRPr="00B774F3" w:rsidRDefault="00551FA2" w:rsidP="0047394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 w:rsidR="001B41CD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B41CD">
              <w:rPr>
                <w:rFonts w:ascii="Arial" w:hAnsi="Arial" w:cs="Arial"/>
                <w:sz w:val="20"/>
              </w:rPr>
            </w:r>
            <w:r w:rsidR="001B41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B41C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FA2" w:rsidRPr="004201E6" w:rsidTr="00551FA2">
        <w:trPr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1FA2" w:rsidRDefault="00551FA2" w:rsidP="0047394A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certify that I have served a copy of the application on the defendant at the address shown above.</w:t>
            </w:r>
          </w:p>
          <w:p w:rsidR="00551FA2" w:rsidRPr="00B00386" w:rsidRDefault="00551FA2" w:rsidP="0047394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551FA2" w:rsidRPr="00B774F3" w:rsidRDefault="00551FA2" w:rsidP="0047394A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REGISTRAR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9"/>
          <w:headerReference w:type="default" r:id="rId10"/>
          <w:footerReference w:type="first" r:id="rId11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F2" w:rsidRDefault="009306F2">
      <w:r>
        <w:separator/>
      </w:r>
    </w:p>
  </w:endnote>
  <w:endnote w:type="continuationSeparator" w:id="0">
    <w:p w:rsidR="009306F2" w:rsidRDefault="0093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1F" w:rsidRPr="00C47B1F" w:rsidRDefault="00C47B1F">
    <w:pPr>
      <w:pStyle w:val="Footer"/>
      <w:rPr>
        <w:sz w:val="12"/>
      </w:rPr>
    </w:pPr>
    <w:r w:rsidRPr="00C47B1F">
      <w:rPr>
        <w:sz w:val="12"/>
      </w:rPr>
      <w:t xml:space="preserve">Gov </w:t>
    </w:r>
    <w:proofErr w:type="spellStart"/>
    <w:r w:rsidRPr="00C47B1F">
      <w:rPr>
        <w:sz w:val="12"/>
      </w:rPr>
      <w:t>Gaz</w:t>
    </w:r>
    <w:proofErr w:type="spellEnd"/>
    <w:r w:rsidRPr="00C47B1F">
      <w:rPr>
        <w:sz w:val="12"/>
      </w:rPr>
      <w:t xml:space="preserve"> 26 April 2013, p 1201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F2" w:rsidRDefault="009306F2">
      <w:r>
        <w:separator/>
      </w:r>
    </w:p>
  </w:footnote>
  <w:footnote w:type="continuationSeparator" w:id="0">
    <w:p w:rsidR="009306F2" w:rsidRDefault="0093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DB" w:rsidRDefault="001B4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9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39DB" w:rsidRDefault="004B39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DB" w:rsidRDefault="004B39DB">
    <w:pPr>
      <w:pStyle w:val="Header"/>
      <w:framePr w:wrap="around" w:vAnchor="text" w:hAnchor="margin" w:xAlign="center" w:y="1"/>
      <w:rPr>
        <w:rStyle w:val="PageNumber"/>
      </w:rPr>
    </w:pPr>
  </w:p>
  <w:p w:rsidR="004B39DB" w:rsidRDefault="004B39DB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F29F2"/>
    <w:multiLevelType w:val="singleLevel"/>
    <w:tmpl w:val="0F440E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55AD2"/>
    <w:multiLevelType w:val="singleLevel"/>
    <w:tmpl w:val="C4406C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7E4"/>
    <w:rsid w:val="00036F76"/>
    <w:rsid w:val="00047337"/>
    <w:rsid w:val="00051B24"/>
    <w:rsid w:val="0005265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1739B"/>
    <w:rsid w:val="001228E9"/>
    <w:rsid w:val="0012355B"/>
    <w:rsid w:val="00134772"/>
    <w:rsid w:val="00135D38"/>
    <w:rsid w:val="00137837"/>
    <w:rsid w:val="001548B6"/>
    <w:rsid w:val="00162AA0"/>
    <w:rsid w:val="00170658"/>
    <w:rsid w:val="00182D22"/>
    <w:rsid w:val="001A5A3B"/>
    <w:rsid w:val="001A5BB1"/>
    <w:rsid w:val="001B3516"/>
    <w:rsid w:val="001B41CD"/>
    <w:rsid w:val="001B5B47"/>
    <w:rsid w:val="001C3DA2"/>
    <w:rsid w:val="001C4123"/>
    <w:rsid w:val="001C7505"/>
    <w:rsid w:val="001D1099"/>
    <w:rsid w:val="002379D2"/>
    <w:rsid w:val="00244811"/>
    <w:rsid w:val="00257D11"/>
    <w:rsid w:val="00270F12"/>
    <w:rsid w:val="002900E6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341FB"/>
    <w:rsid w:val="0044403E"/>
    <w:rsid w:val="00450F2E"/>
    <w:rsid w:val="004546A3"/>
    <w:rsid w:val="00457C33"/>
    <w:rsid w:val="00465426"/>
    <w:rsid w:val="0047394A"/>
    <w:rsid w:val="00480C32"/>
    <w:rsid w:val="00482238"/>
    <w:rsid w:val="00487EE6"/>
    <w:rsid w:val="00494BD9"/>
    <w:rsid w:val="004A5403"/>
    <w:rsid w:val="004B39DB"/>
    <w:rsid w:val="004B6B8D"/>
    <w:rsid w:val="004D0BE7"/>
    <w:rsid w:val="004E2589"/>
    <w:rsid w:val="004F25F2"/>
    <w:rsid w:val="004F2762"/>
    <w:rsid w:val="00501557"/>
    <w:rsid w:val="005070AD"/>
    <w:rsid w:val="0051394B"/>
    <w:rsid w:val="00514510"/>
    <w:rsid w:val="005206A5"/>
    <w:rsid w:val="00531845"/>
    <w:rsid w:val="005350E4"/>
    <w:rsid w:val="00547637"/>
    <w:rsid w:val="00551FA2"/>
    <w:rsid w:val="005777B5"/>
    <w:rsid w:val="0058362B"/>
    <w:rsid w:val="005939DF"/>
    <w:rsid w:val="005A4DD5"/>
    <w:rsid w:val="005B448D"/>
    <w:rsid w:val="005C2BA5"/>
    <w:rsid w:val="00601083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774BC"/>
    <w:rsid w:val="006945D0"/>
    <w:rsid w:val="006A18C8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52003"/>
    <w:rsid w:val="00853515"/>
    <w:rsid w:val="00873A8F"/>
    <w:rsid w:val="008743B0"/>
    <w:rsid w:val="008A0B67"/>
    <w:rsid w:val="008A1680"/>
    <w:rsid w:val="008F4DD1"/>
    <w:rsid w:val="008F5829"/>
    <w:rsid w:val="008F7B6C"/>
    <w:rsid w:val="009306F2"/>
    <w:rsid w:val="009735C3"/>
    <w:rsid w:val="00975E06"/>
    <w:rsid w:val="009B5A59"/>
    <w:rsid w:val="009C3881"/>
    <w:rsid w:val="009C6D69"/>
    <w:rsid w:val="009D2CD2"/>
    <w:rsid w:val="00A0569A"/>
    <w:rsid w:val="00A166FD"/>
    <w:rsid w:val="00A5020D"/>
    <w:rsid w:val="00A61BF9"/>
    <w:rsid w:val="00AA448E"/>
    <w:rsid w:val="00AC07E4"/>
    <w:rsid w:val="00AD5E6B"/>
    <w:rsid w:val="00AE5185"/>
    <w:rsid w:val="00AF4173"/>
    <w:rsid w:val="00B00386"/>
    <w:rsid w:val="00B33C4F"/>
    <w:rsid w:val="00B44081"/>
    <w:rsid w:val="00B70E4D"/>
    <w:rsid w:val="00B71488"/>
    <w:rsid w:val="00B72AF2"/>
    <w:rsid w:val="00B774F3"/>
    <w:rsid w:val="00BC5A9A"/>
    <w:rsid w:val="00BC60BF"/>
    <w:rsid w:val="00BC72D8"/>
    <w:rsid w:val="00BD16E6"/>
    <w:rsid w:val="00BD6C3E"/>
    <w:rsid w:val="00BE7A6E"/>
    <w:rsid w:val="00BF2C92"/>
    <w:rsid w:val="00C01B48"/>
    <w:rsid w:val="00C070FE"/>
    <w:rsid w:val="00C1655E"/>
    <w:rsid w:val="00C31EED"/>
    <w:rsid w:val="00C352B0"/>
    <w:rsid w:val="00C47B1F"/>
    <w:rsid w:val="00C50A3B"/>
    <w:rsid w:val="00C6014F"/>
    <w:rsid w:val="00C7111E"/>
    <w:rsid w:val="00CB44D7"/>
    <w:rsid w:val="00CC5722"/>
    <w:rsid w:val="00CE4DA0"/>
    <w:rsid w:val="00CF2DCB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E1127F"/>
    <w:rsid w:val="00E2147F"/>
    <w:rsid w:val="00E22682"/>
    <w:rsid w:val="00E242A9"/>
    <w:rsid w:val="00E42D39"/>
    <w:rsid w:val="00E42FC3"/>
    <w:rsid w:val="00E4791C"/>
    <w:rsid w:val="00E622C7"/>
    <w:rsid w:val="00E75850"/>
    <w:rsid w:val="00E75E85"/>
    <w:rsid w:val="00E800FA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241D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1C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41C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B41C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B41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B41C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B41CD"/>
    <w:pPr>
      <w:spacing w:after="120"/>
      <w:ind w:left="567" w:hanging="567"/>
    </w:pPr>
  </w:style>
  <w:style w:type="paragraph" w:styleId="ListNumber">
    <w:name w:val="List Number"/>
    <w:basedOn w:val="Normal"/>
    <w:rsid w:val="001B41C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.sa.gov.au/consumeradvice/contac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1%20-%20Civil%20Penalty%20Contravention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C4FE2-C049-4074-9D28-86B58FABFB97}"/>
</file>

<file path=customXml/itemProps2.xml><?xml version="1.0" encoding="utf-8"?>
<ds:datastoreItem xmlns:ds="http://schemas.openxmlformats.org/officeDocument/2006/customXml" ds:itemID="{140CED93-EDB7-4607-AAD6-025943174CD3}"/>
</file>

<file path=customXml/itemProps3.xml><?xml version="1.0" encoding="utf-8"?>
<ds:datastoreItem xmlns:ds="http://schemas.openxmlformats.org/officeDocument/2006/customXml" ds:itemID="{342A776A-395C-4990-A0D3-81FD6128483B}"/>
</file>

<file path=docProps/app.xml><?xml version="1.0" encoding="utf-8"?>
<Properties xmlns="http://schemas.openxmlformats.org/officeDocument/2006/extended-properties" xmlns:vt="http://schemas.openxmlformats.org/officeDocument/2006/docPropsVTypes">
  <Template>Form 11 - Civil Penalty Contravention Application</Template>
  <TotalTime>1</TotalTime>
  <Pages>1</Pages>
  <Words>168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1816</CharactersWithSpaces>
  <SharedDoc>false</SharedDoc>
  <HLinks>
    <vt:vector size="12" baseType="variant">
      <vt:variant>
        <vt:i4>5898324</vt:i4>
      </vt:variant>
      <vt:variant>
        <vt:i4>36</vt:i4>
      </vt:variant>
      <vt:variant>
        <vt:i4>0</vt:i4>
      </vt:variant>
      <vt:variant>
        <vt:i4>5</vt:i4>
      </vt:variant>
      <vt:variant>
        <vt:lpwstr>http://www.cbs.sa.gov.au/consumeradvice/contact.html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11 - Civil Penalty Contravention Application</dc:title>
  <dc:creator>Courts Administration Authority</dc:creator>
  <cp:lastModifiedBy>kcspoc</cp:lastModifiedBy>
  <cp:revision>3</cp:revision>
  <cp:lastPrinted>2014-06-30T04:04:00Z</cp:lastPrinted>
  <dcterms:created xsi:type="dcterms:W3CDTF">2014-06-30T04:06:00Z</dcterms:created>
  <dcterms:modified xsi:type="dcterms:W3CDTF">2014-06-30T04:48:00Z</dcterms:modified>
</cp:coreProperties>
</file>